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746E" w14:textId="77777777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</w:t>
      </w:r>
    </w:p>
    <w:p w14:paraId="05828019" w14:textId="77777777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14:paraId="7A78F447" w14:textId="77777777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 w:cs="Cordia New"/>
          <w:sz w:val="32"/>
          <w:szCs w:val="32"/>
          <w:cs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14:paraId="0D4046A6" w14:textId="595CB77F" w:rsidR="003F4A0D" w:rsidRPr="000C2AAC" w:rsidRDefault="00EA1E1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EBAEC1" wp14:editId="0E57CCE9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93908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75E315B5" w14:textId="77777777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 w:cs="Cordia New"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</w:t>
      </w:r>
    </w:p>
    <w:p w14:paraId="23C4C4EE" w14:textId="77777777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14:paraId="4EC3A1D2" w14:textId="77777777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4223DA71" w14:textId="77777777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74800321" w14:textId="77777777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4261494D" w14:textId="77777777" w:rsidTr="008C1396">
        <w:tc>
          <w:tcPr>
            <w:tcW w:w="675" w:type="dxa"/>
          </w:tcPr>
          <w:p w14:paraId="6E050046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14:paraId="50E85DD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พ.ร.บ. การสาธารณสุข พ.ศ.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และที่แก้ไขเพิ่มเติม พ.ศ.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2550</w:t>
            </w:r>
          </w:p>
          <w:p w14:paraId="7D65B86E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2945D3D5" w14:textId="77777777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76DC6971" w14:textId="77777777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 w:cs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00C616CE" w14:textId="77777777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พระราชบัญญัติการสาธารณสุข พ.ศ. </w:t>
      </w:r>
      <w:r w:rsidR="00C81DB8" w:rsidRPr="000C2AAC">
        <w:rPr>
          <w:rFonts w:asciiTheme="minorBidi" w:hAnsiTheme="minorBidi"/>
          <w:noProof/>
          <w:sz w:val="32"/>
          <w:szCs w:val="32"/>
        </w:rPr>
        <w:t>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A658EF6" w14:textId="77777777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B17C8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352A6110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35DA851F" w14:textId="77777777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B31B5BB" w14:textId="77777777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5D1574A3" w14:textId="77777777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B2889C7" w14:textId="77777777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 และขนสิ่งปฏิกูล องค์การบริหารส่วนตำบลนาสิงห์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D3A54BB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128EEC25" w14:textId="77777777" w:rsidTr="009B7715">
        <w:tc>
          <w:tcPr>
            <w:tcW w:w="675" w:type="dxa"/>
          </w:tcPr>
          <w:p w14:paraId="41D1880A" w14:textId="77777777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14:paraId="1E5CB616" w14:textId="77777777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B17C87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38210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490995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/ติดต่อด้วยตนเอง ณ หน่วยงาน</w:t>
            </w:r>
          </w:p>
          <w:p w14:paraId="65C22449" w14:textId="77777777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08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16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น. (มีพักเที่ยง)</w:t>
            </w:r>
          </w:p>
          <w:p w14:paraId="63F6EA7F" w14:textId="77777777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 อปท. 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2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. ระยะเวลาระบุตามวันเวลาที่ท้องถิ่นเปิดให้บริการ)</w:t>
            </w:r>
          </w:p>
        </w:tc>
      </w:tr>
    </w:tbl>
    <w:p w14:paraId="10061166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3D6343F" w14:textId="77777777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5B9F2595" w14:textId="77777777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 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</w:t>
      </w:r>
      <w:r w:rsidR="00B17C8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กองสาธารณสุขและสิ่งแวดล้อม องค์การบริหารส่วนตำบลนาสิงห์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. เงื่อนไขในการยื่นคำขอ (ตามที่ระบุไว้ในข้อกำหนดของท้องถิ่น)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(</w:t>
      </w: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 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 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(ตามข้อกำหนดของท้องถิ่น)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 (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0371B706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C871841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4F55237F" w14:textId="77777777" w:rsidTr="00313D38">
        <w:trPr>
          <w:tblHeader/>
        </w:trPr>
        <w:tc>
          <w:tcPr>
            <w:tcW w:w="675" w:type="dxa"/>
            <w:vAlign w:val="center"/>
          </w:tcPr>
          <w:p w14:paraId="25BA3C7F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74AFA787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11BAEC9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4B142591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5EF2000B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04F89412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3474D319" w14:textId="77777777" w:rsidTr="00313D38">
        <w:tc>
          <w:tcPr>
            <w:tcW w:w="675" w:type="dxa"/>
            <w:vAlign w:val="center"/>
          </w:tcPr>
          <w:p w14:paraId="103F9861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72C58186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1E06EC0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A9A06F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14:paraId="5208EDB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B947F1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4ADC67A0" w14:textId="77777777" w:rsidR="00B17C87" w:rsidRDefault="00B17C87" w:rsidP="00B17C87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องค์การบริหารส่วนตำบลนาสิงห์ </w:t>
            </w:r>
          </w:p>
          <w:p w14:paraId="04804FE7" w14:textId="77777777" w:rsidR="00313D38" w:rsidRPr="000C2AAC" w:rsidRDefault="00313D38" w:rsidP="00452B6B">
            <w:pPr>
              <w:rPr>
                <w:rFonts w:asciiTheme="minorBidi" w:hAnsiTheme="minorBidi"/>
                <w:lang w:bidi="th-TH"/>
              </w:rPr>
            </w:pPr>
          </w:p>
        </w:tc>
        <w:tc>
          <w:tcPr>
            <w:tcW w:w="1799" w:type="dxa"/>
          </w:tcPr>
          <w:p w14:paraId="4985FE2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13D38" w:rsidRPr="000C2AAC" w14:paraId="66358DA5" w14:textId="77777777" w:rsidTr="00313D38">
        <w:tc>
          <w:tcPr>
            <w:tcW w:w="675" w:type="dxa"/>
            <w:vAlign w:val="center"/>
          </w:tcPr>
          <w:p w14:paraId="00D33C41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42BB38B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237CB48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2268CB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เจ้าหน้าที่ตรวจสอบความ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1BF2058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EC9ED5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13A344C1" w14:textId="77777777" w:rsidR="00B17C87" w:rsidRDefault="00B17C87" w:rsidP="00B17C87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กองสาธารณสุข</w:t>
            </w: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และสิ่งแวดล้อม องค์การบริหารส่วนตำบลนาสิงห์ </w:t>
            </w:r>
          </w:p>
          <w:p w14:paraId="79915649" w14:textId="77777777" w:rsidR="00313D38" w:rsidRPr="000C2AAC" w:rsidRDefault="00313D38" w:rsidP="00452B6B">
            <w:pPr>
              <w:rPr>
                <w:rFonts w:asciiTheme="minorBidi" w:hAnsiTheme="minorBidi"/>
                <w:lang w:bidi="th-TH"/>
              </w:rPr>
            </w:pPr>
          </w:p>
        </w:tc>
        <w:tc>
          <w:tcPr>
            <w:tcW w:w="1799" w:type="dxa"/>
          </w:tcPr>
          <w:p w14:paraId="57A814DF" w14:textId="77777777" w:rsidR="00313D38" w:rsidRPr="000C2AAC" w:rsidRDefault="00B17C87" w:rsidP="00B17C8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br/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</w:t>
            </w:r>
            <w:r w:rsidR="00313D38" w:rsidRPr="000C2AAC">
              <w:rPr>
                <w:rFonts w:asciiTheme="minorBidi" w:hAnsiTheme="minorBidi"/>
                <w:noProof/>
                <w:sz w:val="32"/>
                <w:szCs w:val="32"/>
              </w:rPr>
              <w:t>2539</w:t>
            </w:r>
            <w:r w:rsidR="00313D38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))</w:t>
            </w:r>
          </w:p>
        </w:tc>
      </w:tr>
      <w:tr w:rsidR="00313D38" w:rsidRPr="000C2AAC" w14:paraId="462BDDA0" w14:textId="77777777" w:rsidTr="00313D38">
        <w:tc>
          <w:tcPr>
            <w:tcW w:w="675" w:type="dxa"/>
            <w:vAlign w:val="center"/>
          </w:tcPr>
          <w:p w14:paraId="2F87DC9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0A266B0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EE544D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C8E964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452878E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CB36F4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AC15242" w14:textId="77777777" w:rsidR="00B17C87" w:rsidRDefault="00B17C87" w:rsidP="00B17C87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องค์การบริหารส่วนตำบลนาสิงห์ </w:t>
            </w:r>
          </w:p>
          <w:p w14:paraId="757D88C9" w14:textId="77777777" w:rsidR="00313D38" w:rsidRPr="000C2AAC" w:rsidRDefault="00313D38" w:rsidP="00452B6B">
            <w:pPr>
              <w:rPr>
                <w:rFonts w:asciiTheme="minorBidi" w:hAnsiTheme="minorBidi"/>
                <w:lang w:bidi="th-TH"/>
              </w:rPr>
            </w:pPr>
          </w:p>
        </w:tc>
        <w:tc>
          <w:tcPr>
            <w:tcW w:w="1799" w:type="dxa"/>
          </w:tcPr>
          <w:p w14:paraId="6BF58CEA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(ตาม พ.ร.บ. การสาธารณสุข พ.ศ.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พ.ร.บ. วิธี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ปฏิบัติราชการทางปกครอง (ฉบับที่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พ.ศ.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13D38" w:rsidRPr="000C2AAC" w14:paraId="13055330" w14:textId="77777777" w:rsidTr="00313D38">
        <w:tc>
          <w:tcPr>
            <w:tcW w:w="675" w:type="dxa"/>
            <w:vAlign w:val="center"/>
          </w:tcPr>
          <w:p w14:paraId="1BE21D4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4C8980E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  <w:p w14:paraId="52224D5F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8FF053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การแจ้งคำสั่งออกใบอนุญาต/คำสั่งไม่อนุญาต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 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 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แจ้งคำสั่งไม่ออกใบอนุญาตใบอนุญาตประกอบกิจการรับทำการเก็บ และขนสิ่งปฏิกูลแก่   ผู้ขออนุญาตทราบ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3A78B2D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371354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9168CFB" w14:textId="77777777" w:rsidR="00B17C87" w:rsidRDefault="00B17C87" w:rsidP="00B17C87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องค์การบริหารส่วนตำบลนาสิงห์ </w:t>
            </w:r>
          </w:p>
          <w:p w14:paraId="212B7A5D" w14:textId="77777777" w:rsidR="00313D38" w:rsidRPr="000C2AAC" w:rsidRDefault="00313D38" w:rsidP="00452B6B">
            <w:pPr>
              <w:rPr>
                <w:rFonts w:asciiTheme="minorBidi" w:hAnsiTheme="minorBidi"/>
                <w:lang w:bidi="th-TH"/>
              </w:rPr>
            </w:pPr>
          </w:p>
        </w:tc>
        <w:tc>
          <w:tcPr>
            <w:tcW w:w="1799" w:type="dxa"/>
          </w:tcPr>
          <w:p w14:paraId="1C01FAF5" w14:textId="77777777" w:rsidR="00313D38" w:rsidRPr="000C2AAC" w:rsidRDefault="00313D38" w:rsidP="00B17C87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64A10AAA" w14:textId="77777777" w:rsidTr="00313D38">
        <w:tc>
          <w:tcPr>
            <w:tcW w:w="675" w:type="dxa"/>
            <w:vAlign w:val="center"/>
          </w:tcPr>
          <w:p w14:paraId="4E55052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2EB42D52" w14:textId="77777777" w:rsidR="00313D38" w:rsidRPr="00AC4ACB" w:rsidRDefault="00B17C87" w:rsidP="00313D38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ชำระค่าธรรมเนียม</w:t>
            </w:r>
          </w:p>
          <w:p w14:paraId="513B6F7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02F14EB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ชำระค่าธรรมเนียม (กรณีมีคำสั่งอนุญาต)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5942778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5F04F2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F18A411" w14:textId="77777777" w:rsidR="00B17C87" w:rsidRDefault="00B17C87" w:rsidP="00B17C87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คลัง</w:t>
            </w: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 องค์การบริหาร</w:t>
            </w: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ส่วนตำบลนาสิงห์ </w:t>
            </w:r>
          </w:p>
          <w:p w14:paraId="7F5AFC69" w14:textId="77777777" w:rsidR="00313D38" w:rsidRPr="000C2AAC" w:rsidRDefault="00313D38" w:rsidP="00452B6B">
            <w:pPr>
              <w:rPr>
                <w:rFonts w:asciiTheme="minorBidi" w:hAnsiTheme="minorBidi"/>
                <w:lang w:bidi="th-TH"/>
              </w:rPr>
            </w:pPr>
          </w:p>
        </w:tc>
        <w:tc>
          <w:tcPr>
            <w:tcW w:w="1799" w:type="dxa"/>
          </w:tcPr>
          <w:p w14:paraId="609238F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กรณีไม่ชำระตามระยะเวลาที่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 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ของจำนวนเงินที่ค้างชำระ)</w:t>
            </w:r>
          </w:p>
        </w:tc>
      </w:tr>
    </w:tbl>
    <w:p w14:paraId="112303E9" w14:textId="77777777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0759C78E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A49581F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AC66652" w14:textId="77777777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8500F15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325F9AC8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18C1B1C4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A7734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642116D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59CD6E2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9072EEC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639FF763" w14:textId="77777777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0AE28123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2E80CBF8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1E1DC209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76A99E0C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709CB8" w14:textId="77777777" w:rsidTr="004E651F">
        <w:trPr>
          <w:jc w:val="center"/>
        </w:trPr>
        <w:tc>
          <w:tcPr>
            <w:tcW w:w="675" w:type="dxa"/>
            <w:vAlign w:val="center"/>
          </w:tcPr>
          <w:p w14:paraId="6475FFE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1DE7644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50FE374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439B8FE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1EDA84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55E821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5B095D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C2AAC" w14:paraId="01687241" w14:textId="77777777" w:rsidTr="004E651F">
        <w:trPr>
          <w:jc w:val="center"/>
        </w:trPr>
        <w:tc>
          <w:tcPr>
            <w:tcW w:w="675" w:type="dxa"/>
            <w:vAlign w:val="center"/>
          </w:tcPr>
          <w:p w14:paraId="3538E2E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6264E01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52F63AC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4B39F5B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994D01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CFEDA7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80EF8B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14:paraId="1EF3DF1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CC12C2D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0C2AAC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  <w:lang w:bidi="th-TH"/>
        </w:rPr>
        <w:t>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421D9D41" w14:textId="77777777" w:rsidTr="004E651F">
        <w:trPr>
          <w:tblHeader/>
        </w:trPr>
        <w:tc>
          <w:tcPr>
            <w:tcW w:w="675" w:type="dxa"/>
            <w:vAlign w:val="center"/>
          </w:tcPr>
          <w:p w14:paraId="69C884A3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4C9551F2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1775824A" w14:textId="77777777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2140E67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26793DC4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1443527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75BF2C91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27364E12" w14:textId="77777777" w:rsidTr="004E651F">
        <w:tc>
          <w:tcPr>
            <w:tcW w:w="675" w:type="dxa"/>
            <w:vAlign w:val="center"/>
          </w:tcPr>
          <w:p w14:paraId="052693B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33FDA9C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14:paraId="2567DA8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1C37BB6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11CF4A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EE3424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F7359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6DEF9C82" w14:textId="77777777" w:rsidTr="004E651F">
        <w:tc>
          <w:tcPr>
            <w:tcW w:w="675" w:type="dxa"/>
            <w:vAlign w:val="center"/>
          </w:tcPr>
          <w:p w14:paraId="695DD39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4F8C2E6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14:paraId="4FDC6B9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14:paraId="5617B78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6E96B3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3C2483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F5A15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(เอกสารและหลักฐานอื่นๆ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ตามที่ราชการส่วนท้องถิ่นกำหนด)</w:t>
            </w:r>
          </w:p>
        </w:tc>
      </w:tr>
      <w:tr w:rsidR="00AC4ACB" w:rsidRPr="000C2AAC" w14:paraId="3F6031BD" w14:textId="77777777" w:rsidTr="004E651F">
        <w:tc>
          <w:tcPr>
            <w:tcW w:w="675" w:type="dxa"/>
            <w:vAlign w:val="center"/>
          </w:tcPr>
          <w:p w14:paraId="1C54255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6328FC5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14:paraId="3665032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5C3794F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B5A835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A6EC3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65B809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16312099" w14:textId="77777777" w:rsidTr="004E651F">
        <w:tc>
          <w:tcPr>
            <w:tcW w:w="675" w:type="dxa"/>
            <w:vAlign w:val="center"/>
          </w:tcPr>
          <w:p w14:paraId="6860EB3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692B6DD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เอกสารแสดงให้เห็นว่าผู้ขับขี่และผู้ปฏิบัติงานประจำยานพาหนะผ่าน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การฝึกอบรมด้านการจัดการ     สิ่งปฏิกูล (ตามหลักเกณฑ์ที่ท้องถิ่นกำหนด)</w:t>
            </w:r>
          </w:p>
        </w:tc>
        <w:tc>
          <w:tcPr>
            <w:tcW w:w="1843" w:type="dxa"/>
          </w:tcPr>
          <w:p w14:paraId="4222F14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14:paraId="518E445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9E1D0B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711056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308083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3FF77724" w14:textId="77777777" w:rsidTr="004E651F">
        <w:tc>
          <w:tcPr>
            <w:tcW w:w="675" w:type="dxa"/>
            <w:vAlign w:val="center"/>
          </w:tcPr>
          <w:p w14:paraId="75BC3A9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14:paraId="5121793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14:paraId="0C35220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6D68477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48A1B3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142BA0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7E6E54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(เอกสารและหลักฐานอื่นๆ ตามที่ราชการส่วนท้องถิ่นกำหนด)</w:t>
            </w:r>
          </w:p>
        </w:tc>
      </w:tr>
    </w:tbl>
    <w:p w14:paraId="13A27473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A5A277C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1BEC14EC" w14:textId="77777777" w:rsidTr="00090552">
        <w:tc>
          <w:tcPr>
            <w:tcW w:w="534" w:type="dxa"/>
          </w:tcPr>
          <w:p w14:paraId="4FA9935E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14:paraId="37875664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อัตราค่าธรรมเนียมใบอนุญาตรับทำการเก็บ และขนสิ่งปฏิกูล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14:paraId="5E09FA9D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FE05365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((ระบุตามข้อกำหนดของท้องถิ่น))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4AEB634C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34D31FA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299BC328" w14:textId="77777777" w:rsidTr="00C1539D">
        <w:tc>
          <w:tcPr>
            <w:tcW w:w="534" w:type="dxa"/>
          </w:tcPr>
          <w:p w14:paraId="038315B9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14:paraId="56E4FBC6" w14:textId="77777777" w:rsidR="00EA6950" w:rsidRPr="000C2AAC" w:rsidRDefault="00EA6950" w:rsidP="00B17C87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อำเภอศรีวิไล จังหวัดบึงกาฬ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38210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490995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nasing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B17C87">
              <w:rPr>
                <w:rFonts w:asciiTheme="minorBidi" w:hAnsiTheme="minorBidi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-</w:t>
            </w:r>
          </w:p>
        </w:tc>
      </w:tr>
      <w:tr w:rsidR="00EA6950" w:rsidRPr="000C2AAC" w14:paraId="7F0CD260" w14:textId="77777777" w:rsidTr="00C1539D">
        <w:tc>
          <w:tcPr>
            <w:tcW w:w="534" w:type="dxa"/>
          </w:tcPr>
          <w:p w14:paraId="579AA268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14:paraId="6255578E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 เขตดุสิต กทม.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10300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1111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go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th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/ ตู้ ปณ.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ถ.พิษณุโลก เขตดุสิต กทม.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10300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14:paraId="29EFAD61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6ADB297E" w14:textId="77777777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75F91585" w14:textId="77777777" w:rsidTr="00C1539D">
        <w:tc>
          <w:tcPr>
            <w:tcW w:w="675" w:type="dxa"/>
          </w:tcPr>
          <w:p w14:paraId="74D3BD02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 w:cs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14:paraId="7A06E7D7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6FBB773D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DA5CF8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252D48AC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-</w:t>
      </w:r>
    </w:p>
    <w:p w14:paraId="5549B943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380"/>
        <w:gridCol w:w="3006"/>
      </w:tblGrid>
      <w:tr w:rsidR="0064558D" w:rsidRPr="000C2AAC" w14:paraId="0E9D0478" w14:textId="77777777" w:rsidTr="0064558D">
        <w:tc>
          <w:tcPr>
            <w:tcW w:w="1418" w:type="dxa"/>
          </w:tcPr>
          <w:p w14:paraId="085523D3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54BF905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23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2558</w:t>
            </w:r>
          </w:p>
        </w:tc>
      </w:tr>
      <w:tr w:rsidR="0064558D" w:rsidRPr="000C2AAC" w14:paraId="069F294F" w14:textId="77777777" w:rsidTr="0064558D">
        <w:tc>
          <w:tcPr>
            <w:tcW w:w="1418" w:type="dxa"/>
          </w:tcPr>
          <w:p w14:paraId="38C1264B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64E6D5A6" w14:textId="77777777" w:rsidR="0064558D" w:rsidRPr="000C2AAC" w:rsidRDefault="00092910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เผยแพร่ทางเว็บไซต์แล้ว</w:t>
            </w:r>
          </w:p>
        </w:tc>
      </w:tr>
      <w:tr w:rsidR="0064558D" w:rsidRPr="000C2AAC" w14:paraId="4F53E1A5" w14:textId="77777777" w:rsidTr="0064558D">
        <w:tc>
          <w:tcPr>
            <w:tcW w:w="1418" w:type="dxa"/>
          </w:tcPr>
          <w:p w14:paraId="230073A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63625B42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อำเภอศรีวิไล จังหวัดบึงกาฬ สถ.มท.</w:t>
            </w:r>
          </w:p>
        </w:tc>
      </w:tr>
      <w:tr w:rsidR="0064558D" w:rsidRPr="000C2AAC" w14:paraId="0BF59C0E" w14:textId="77777777" w:rsidTr="0064558D">
        <w:tc>
          <w:tcPr>
            <w:tcW w:w="1418" w:type="dxa"/>
          </w:tcPr>
          <w:p w14:paraId="60045BA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223CA794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0C2AAC" w14:paraId="1E898399" w14:textId="77777777" w:rsidTr="0064558D">
        <w:tc>
          <w:tcPr>
            <w:tcW w:w="1418" w:type="dxa"/>
          </w:tcPr>
          <w:p w14:paraId="68707CE8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3E74B67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14:paraId="1C8A422D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F1977A9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0F107AE5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06475745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751AD" w14:textId="77777777" w:rsidR="00567F78" w:rsidRDefault="00567F78" w:rsidP="00C81DB8">
      <w:pPr>
        <w:spacing w:after="0" w:line="240" w:lineRule="auto"/>
      </w:pPr>
      <w:r>
        <w:separator/>
      </w:r>
    </w:p>
  </w:endnote>
  <w:endnote w:type="continuationSeparator" w:id="0">
    <w:p w14:paraId="2E5189FF" w14:textId="77777777" w:rsidR="00567F78" w:rsidRDefault="00567F7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FA92C" w14:textId="77777777" w:rsidR="00567F78" w:rsidRDefault="00567F78" w:rsidP="00C81DB8">
      <w:pPr>
        <w:spacing w:after="0" w:line="240" w:lineRule="auto"/>
      </w:pPr>
      <w:r>
        <w:separator/>
      </w:r>
    </w:p>
  </w:footnote>
  <w:footnote w:type="continuationSeparator" w:id="0">
    <w:p w14:paraId="115618AD" w14:textId="77777777" w:rsidR="00567F78" w:rsidRDefault="00567F7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957728"/>
      <w:docPartObj>
        <w:docPartGallery w:val="Page Numbers (Top of Page)"/>
        <w:docPartUnique/>
      </w:docPartObj>
    </w:sdtPr>
    <w:sdtEndPr/>
    <w:sdtContent>
      <w:p w14:paraId="5E5C9D05" w14:textId="77777777" w:rsidR="00C81DB8" w:rsidRDefault="00D1131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</w:instrText>
        </w:r>
        <w:r w:rsidR="00C81DB8">
          <w:rPr>
            <w:rFonts w:cs="Angsana New"/>
            <w:cs/>
            <w:lang w:bidi="th-TH"/>
          </w:rPr>
          <w:instrText xml:space="preserve">* </w:instrText>
        </w:r>
        <w:r w:rsidR="00C81DB8">
          <w:instrText xml:space="preserve">MERGEFORMAT </w:instrText>
        </w:r>
        <w:r>
          <w:fldChar w:fldCharType="separate"/>
        </w:r>
        <w:r w:rsidR="00B17C87">
          <w:rPr>
            <w:noProof/>
          </w:rPr>
          <w:t>7</w:t>
        </w:r>
        <w:r>
          <w:rPr>
            <w:noProof/>
          </w:rPr>
          <w:fldChar w:fldCharType="end"/>
        </w:r>
        <w:r w:rsidR="00C81DB8">
          <w:rPr>
            <w:rFonts w:cs="Angsana New"/>
            <w:noProof/>
            <w:cs/>
            <w:lang w:bidi="th-TH"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</w:instrText>
        </w:r>
        <w:r w:rsidR="00C81DB8">
          <w:rPr>
            <w:rFonts w:cs="Angsana New"/>
            <w:noProof/>
            <w:cs/>
            <w:lang w:bidi="th-TH"/>
          </w:rPr>
          <w:instrText>"</w:instrText>
        </w:r>
        <w:r w:rsidR="00C81DB8">
          <w:rPr>
            <w:noProof/>
          </w:rPr>
          <w:instrText>0</w:instrText>
        </w:r>
        <w:r w:rsidR="00C81DB8">
          <w:rPr>
            <w:rFonts w:cs="Angsana New"/>
            <w:noProof/>
            <w:cs/>
            <w:lang w:bidi="th-TH"/>
          </w:rPr>
          <w:instrText xml:space="preserve">" </w:instrText>
        </w:r>
        <w:r w:rsidR="00C81DB8">
          <w:rPr>
            <w:noProof/>
          </w:rPr>
          <w:instrText>\</w:instrText>
        </w:r>
        <w:r w:rsidR="00C81DB8">
          <w:rPr>
            <w:rFonts w:cs="Angsana New"/>
            <w:noProof/>
            <w:cs/>
            <w:lang w:bidi="th-TH"/>
          </w:rPr>
          <w:instrText xml:space="preserve">* </w:instrText>
        </w:r>
        <w:r w:rsidR="00C81DB8">
          <w:rPr>
            <w:noProof/>
          </w:rPr>
          <w:instrText xml:space="preserve">Arabic </w:instrText>
        </w:r>
        <w:r>
          <w:rPr>
            <w:noProof/>
          </w:rPr>
          <w:fldChar w:fldCharType="separate"/>
        </w:r>
        <w:r w:rsidR="00B17C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200AB47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2910"/>
    <w:rsid w:val="00094F82"/>
    <w:rsid w:val="000C2AAC"/>
    <w:rsid w:val="000C466B"/>
    <w:rsid w:val="000F1309"/>
    <w:rsid w:val="00110F0C"/>
    <w:rsid w:val="00132E1B"/>
    <w:rsid w:val="00164004"/>
    <w:rsid w:val="0017518A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09D4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4120"/>
    <w:rsid w:val="00357299"/>
    <w:rsid w:val="00394708"/>
    <w:rsid w:val="003C25A4"/>
    <w:rsid w:val="003F489A"/>
    <w:rsid w:val="003F4A0D"/>
    <w:rsid w:val="00422EAB"/>
    <w:rsid w:val="00444BFB"/>
    <w:rsid w:val="00452B6B"/>
    <w:rsid w:val="00486D06"/>
    <w:rsid w:val="004C0C85"/>
    <w:rsid w:val="004C3BDE"/>
    <w:rsid w:val="004E30D6"/>
    <w:rsid w:val="004E5749"/>
    <w:rsid w:val="004E651F"/>
    <w:rsid w:val="0050561E"/>
    <w:rsid w:val="005223AF"/>
    <w:rsid w:val="00541A32"/>
    <w:rsid w:val="00567835"/>
    <w:rsid w:val="00567F78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17C87"/>
    <w:rsid w:val="00B23DA2"/>
    <w:rsid w:val="00B509FC"/>
    <w:rsid w:val="00B916DB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131A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138F"/>
    <w:rsid w:val="00EA1E17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  <w:rsid w:val="00FE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6051"/>
  <w15:docId w15:val="{4259B878-E3DC-4708-AA3E-1AB1E6A3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F044-82D0-44B7-9206-D1EB55AA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8</Pages>
  <Words>1085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Administrator</cp:lastModifiedBy>
  <cp:revision>2</cp:revision>
  <cp:lastPrinted>2015-03-02T15:12:00Z</cp:lastPrinted>
  <dcterms:created xsi:type="dcterms:W3CDTF">2020-11-02T08:58:00Z</dcterms:created>
  <dcterms:modified xsi:type="dcterms:W3CDTF">2020-11-02T08:58:00Z</dcterms:modified>
</cp:coreProperties>
</file>